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2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eastAsia" w:cs="Times New Roman" w:eastAsiaTheme="majorEastAsia"/>
          <w:b/>
          <w:sz w:val="36"/>
          <w:szCs w:val="36"/>
          <w:lang w:val="en-US" w:eastAsia="zh-CN"/>
        </w:rPr>
        <w:t>十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firstLine="640" w:firstLineChars="200"/>
        <w:rPr>
          <w:rFonts w:hint="default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，身份证号：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单位：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，职务：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承诺在接收和保存第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试卷接收人签字：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eastAsia" w:cs="Times New Roman" w:eastAsiaTheme="majorEastAsia"/>
          <w:b/>
          <w:sz w:val="36"/>
          <w:szCs w:val="36"/>
          <w:lang w:val="en-US" w:eastAsia="zh-CN"/>
        </w:rPr>
        <w:t>十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，身份证号：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单位：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，职务：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承诺在接收和保存第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试卷保管人签字：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br w:type="page"/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eastAsia" w:cs="Times New Roman" w:eastAsiaTheme="majorEastAsia"/>
          <w:b/>
          <w:sz w:val="36"/>
          <w:szCs w:val="36"/>
          <w:lang w:val="en-US" w:eastAsia="zh-CN"/>
        </w:rPr>
        <w:t>十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，身份证号：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单位：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，职务：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承诺在接收和保存第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560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承办单位负责人签字：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承办单位盖章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426BC"/>
    <w:rsid w:val="03F443DE"/>
    <w:rsid w:val="142C6F5F"/>
    <w:rsid w:val="1800781D"/>
    <w:rsid w:val="263D0DC7"/>
    <w:rsid w:val="509C3C0B"/>
    <w:rsid w:val="517426BC"/>
    <w:rsid w:val="64D17D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雷添淇省科技创新研究会</cp:lastModifiedBy>
  <dcterms:modified xsi:type="dcterms:W3CDTF">2021-08-17T04:02:34Z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833D4C3527EA45CAB3690B85FD05357C</vt:lpwstr>
  </property>
</Properties>
</file>